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E8" w:rsidRDefault="00C505E8" w:rsidP="006A0A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</w:p>
    <w:p w:rsidR="00C505E8" w:rsidRPr="006A0AAC" w:rsidRDefault="00C505E8" w:rsidP="006A0AAC">
      <w:pPr>
        <w:jc w:val="center"/>
        <w:rPr>
          <w:rFonts w:ascii="黑体" w:eastAsia="黑体"/>
          <w:b/>
          <w:bCs/>
          <w:sz w:val="40"/>
        </w:rPr>
      </w:pPr>
      <w:r w:rsidRPr="006A0AAC">
        <w:rPr>
          <w:rFonts w:ascii="黑体" w:eastAsia="黑体" w:hint="eastAsia"/>
          <w:b/>
          <w:bCs/>
          <w:sz w:val="40"/>
        </w:rPr>
        <w:t>投标产品报价一览表</w:t>
      </w:r>
    </w:p>
    <w:p w:rsidR="00C505E8" w:rsidRPr="006A0AAC" w:rsidRDefault="00C505E8" w:rsidP="00926AFC">
      <w:pPr>
        <w:ind w:leftChars="150" w:left="31680" w:firstLineChars="1851" w:firstLine="31680"/>
        <w:rPr>
          <w:rFonts w:ascii="仿宋_GB2312" w:eastAsia="仿宋_GB2312"/>
          <w:bCs/>
          <w:sz w:val="28"/>
        </w:rPr>
      </w:pPr>
      <w:r w:rsidRPr="006A0AAC">
        <w:rPr>
          <w:rFonts w:ascii="仿宋_GB2312" w:eastAsia="仿宋_GB2312"/>
          <w:bCs/>
        </w:rPr>
        <w:t xml:space="preserve">  </w:t>
      </w:r>
      <w:r w:rsidRPr="006A0AAC">
        <w:rPr>
          <w:rFonts w:ascii="仿宋_GB2312" w:eastAsia="仿宋_GB2312"/>
          <w:bCs/>
          <w:sz w:val="28"/>
        </w:rPr>
        <w:t xml:space="preserve"> </w:t>
      </w:r>
      <w:r w:rsidRPr="006A0AAC">
        <w:rPr>
          <w:rFonts w:ascii="仿宋_GB2312" w:eastAsia="仿宋_GB2312" w:hint="eastAsia"/>
          <w:bCs/>
          <w:sz w:val="28"/>
        </w:rPr>
        <w:t>投标单位：（公章）</w:t>
      </w:r>
    </w:p>
    <w:tbl>
      <w:tblPr>
        <w:tblW w:w="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16"/>
        <w:gridCol w:w="1516"/>
        <w:gridCol w:w="2076"/>
        <w:gridCol w:w="1909"/>
        <w:gridCol w:w="956"/>
      </w:tblGrid>
      <w:tr w:rsidR="00C505E8" w:rsidRPr="00CD5542" w:rsidTr="00B06BD1"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品牌</w:t>
            </w: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产品名称</w:t>
            </w: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产品规格型号</w:t>
            </w: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制造商原产地</w:t>
            </w:r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价格</w:t>
            </w:r>
          </w:p>
        </w:tc>
      </w:tr>
      <w:tr w:rsidR="00C505E8" w:rsidTr="00B06BD1"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</w:tr>
      <w:tr w:rsidR="00C505E8" w:rsidTr="00B06BD1">
        <w:trPr>
          <w:trHeight w:val="596"/>
        </w:trPr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</w:tr>
      <w:tr w:rsidR="00C505E8" w:rsidTr="00926AFC">
        <w:trPr>
          <w:trHeight w:val="565"/>
        </w:trPr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</w:tr>
      <w:tr w:rsidR="00C505E8" w:rsidTr="00926AFC">
        <w:trPr>
          <w:trHeight w:val="552"/>
        </w:trPr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</w:tr>
      <w:tr w:rsidR="00C505E8" w:rsidTr="00926AFC">
        <w:trPr>
          <w:trHeight w:val="852"/>
        </w:trPr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</w:tr>
      <w:tr w:rsidR="00C505E8" w:rsidTr="00B06BD1"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</w:tr>
      <w:tr w:rsidR="00C505E8" w:rsidTr="00926AFC">
        <w:trPr>
          <w:trHeight w:val="842"/>
        </w:trPr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</w:tr>
      <w:tr w:rsidR="00C505E8" w:rsidTr="00B06BD1">
        <w:tc>
          <w:tcPr>
            <w:tcW w:w="1008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8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51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207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1909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</w:tcPr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  <w:p w:rsidR="00C505E8" w:rsidRPr="006A0AAC" w:rsidRDefault="00C505E8" w:rsidP="00B06BD1">
            <w:pPr>
              <w:rPr>
                <w:rFonts w:ascii="仿宋_GB2312" w:eastAsia="仿宋_GB2312"/>
              </w:rPr>
            </w:pPr>
          </w:p>
        </w:tc>
      </w:tr>
    </w:tbl>
    <w:p w:rsidR="00C505E8" w:rsidRDefault="00C505E8" w:rsidP="00926AFC"/>
    <w:sectPr w:rsidR="00C505E8" w:rsidSect="00EF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E8" w:rsidRDefault="00C505E8" w:rsidP="006A0AAC">
      <w:r>
        <w:separator/>
      </w:r>
    </w:p>
  </w:endnote>
  <w:endnote w:type="continuationSeparator" w:id="0">
    <w:p w:rsidR="00C505E8" w:rsidRDefault="00C505E8" w:rsidP="006A0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E8" w:rsidRDefault="00C505E8" w:rsidP="006A0AAC">
      <w:r>
        <w:separator/>
      </w:r>
    </w:p>
  </w:footnote>
  <w:footnote w:type="continuationSeparator" w:id="0">
    <w:p w:rsidR="00C505E8" w:rsidRDefault="00C505E8" w:rsidP="006A0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2E1"/>
    <w:rsid w:val="0000223B"/>
    <w:rsid w:val="000074F5"/>
    <w:rsid w:val="00010CF9"/>
    <w:rsid w:val="000135D9"/>
    <w:rsid w:val="00013FDA"/>
    <w:rsid w:val="0001464F"/>
    <w:rsid w:val="00016842"/>
    <w:rsid w:val="00026759"/>
    <w:rsid w:val="00026CC2"/>
    <w:rsid w:val="000301D2"/>
    <w:rsid w:val="000309F5"/>
    <w:rsid w:val="00032AE4"/>
    <w:rsid w:val="00033EE2"/>
    <w:rsid w:val="000345AE"/>
    <w:rsid w:val="00035B4B"/>
    <w:rsid w:val="00036826"/>
    <w:rsid w:val="000374EB"/>
    <w:rsid w:val="00041CB6"/>
    <w:rsid w:val="000430D0"/>
    <w:rsid w:val="000474EE"/>
    <w:rsid w:val="00047E96"/>
    <w:rsid w:val="000505F4"/>
    <w:rsid w:val="00055A30"/>
    <w:rsid w:val="000564D3"/>
    <w:rsid w:val="000627DE"/>
    <w:rsid w:val="000634A5"/>
    <w:rsid w:val="00065AC3"/>
    <w:rsid w:val="00066F06"/>
    <w:rsid w:val="00066F87"/>
    <w:rsid w:val="000674BD"/>
    <w:rsid w:val="00067E82"/>
    <w:rsid w:val="00070671"/>
    <w:rsid w:val="00072192"/>
    <w:rsid w:val="0007400E"/>
    <w:rsid w:val="00074F48"/>
    <w:rsid w:val="00077E53"/>
    <w:rsid w:val="00080468"/>
    <w:rsid w:val="00080C18"/>
    <w:rsid w:val="000827D9"/>
    <w:rsid w:val="00084E53"/>
    <w:rsid w:val="0009472D"/>
    <w:rsid w:val="000A1F7F"/>
    <w:rsid w:val="000A2D51"/>
    <w:rsid w:val="000A4982"/>
    <w:rsid w:val="000A5B78"/>
    <w:rsid w:val="000A609C"/>
    <w:rsid w:val="000A68C6"/>
    <w:rsid w:val="000A6E41"/>
    <w:rsid w:val="000A741D"/>
    <w:rsid w:val="000B1FBA"/>
    <w:rsid w:val="000B79E2"/>
    <w:rsid w:val="000C00FD"/>
    <w:rsid w:val="000C04AC"/>
    <w:rsid w:val="000C3B2A"/>
    <w:rsid w:val="000D05D4"/>
    <w:rsid w:val="000D2ED0"/>
    <w:rsid w:val="000D732E"/>
    <w:rsid w:val="000E15FA"/>
    <w:rsid w:val="000E2C36"/>
    <w:rsid w:val="000E3C93"/>
    <w:rsid w:val="000E6A23"/>
    <w:rsid w:val="000E72F0"/>
    <w:rsid w:val="000F1A1C"/>
    <w:rsid w:val="000F2E1D"/>
    <w:rsid w:val="001002F3"/>
    <w:rsid w:val="00100A87"/>
    <w:rsid w:val="00103782"/>
    <w:rsid w:val="001077DF"/>
    <w:rsid w:val="00107949"/>
    <w:rsid w:val="00113417"/>
    <w:rsid w:val="001135A7"/>
    <w:rsid w:val="00116192"/>
    <w:rsid w:val="0011701A"/>
    <w:rsid w:val="001170B1"/>
    <w:rsid w:val="0012451B"/>
    <w:rsid w:val="00126D58"/>
    <w:rsid w:val="001274A7"/>
    <w:rsid w:val="00131E14"/>
    <w:rsid w:val="00133EC0"/>
    <w:rsid w:val="0013546C"/>
    <w:rsid w:val="00142605"/>
    <w:rsid w:val="00142FB8"/>
    <w:rsid w:val="00145BB5"/>
    <w:rsid w:val="0014683E"/>
    <w:rsid w:val="00150D12"/>
    <w:rsid w:val="0015238B"/>
    <w:rsid w:val="00153654"/>
    <w:rsid w:val="001634C9"/>
    <w:rsid w:val="00164916"/>
    <w:rsid w:val="00165CF8"/>
    <w:rsid w:val="00166466"/>
    <w:rsid w:val="00170071"/>
    <w:rsid w:val="001707A8"/>
    <w:rsid w:val="00173262"/>
    <w:rsid w:val="001753D8"/>
    <w:rsid w:val="00175FD4"/>
    <w:rsid w:val="00176345"/>
    <w:rsid w:val="001774B2"/>
    <w:rsid w:val="00183473"/>
    <w:rsid w:val="001857A6"/>
    <w:rsid w:val="00185FD5"/>
    <w:rsid w:val="0019270F"/>
    <w:rsid w:val="001A023C"/>
    <w:rsid w:val="001A3DFE"/>
    <w:rsid w:val="001A6762"/>
    <w:rsid w:val="001B5B7A"/>
    <w:rsid w:val="001B7F65"/>
    <w:rsid w:val="001C35B9"/>
    <w:rsid w:val="001C6B9F"/>
    <w:rsid w:val="001D1657"/>
    <w:rsid w:val="001D1BDB"/>
    <w:rsid w:val="001D50A7"/>
    <w:rsid w:val="001D58A0"/>
    <w:rsid w:val="001D60A8"/>
    <w:rsid w:val="001E09A4"/>
    <w:rsid w:val="001E308F"/>
    <w:rsid w:val="001E3165"/>
    <w:rsid w:val="001E3A70"/>
    <w:rsid w:val="001F05B7"/>
    <w:rsid w:val="001F23E5"/>
    <w:rsid w:val="001F3408"/>
    <w:rsid w:val="001F3BC7"/>
    <w:rsid w:val="001F48EA"/>
    <w:rsid w:val="001F4A7A"/>
    <w:rsid w:val="00200EBE"/>
    <w:rsid w:val="002018E0"/>
    <w:rsid w:val="00201E5B"/>
    <w:rsid w:val="002041CC"/>
    <w:rsid w:val="00206C09"/>
    <w:rsid w:val="00207EB9"/>
    <w:rsid w:val="00213983"/>
    <w:rsid w:val="00216424"/>
    <w:rsid w:val="00216A8F"/>
    <w:rsid w:val="0022066C"/>
    <w:rsid w:val="00221116"/>
    <w:rsid w:val="002212A2"/>
    <w:rsid w:val="00221837"/>
    <w:rsid w:val="00227B0B"/>
    <w:rsid w:val="00230539"/>
    <w:rsid w:val="00231896"/>
    <w:rsid w:val="00231CCC"/>
    <w:rsid w:val="00232A82"/>
    <w:rsid w:val="00237CA9"/>
    <w:rsid w:val="00242A5F"/>
    <w:rsid w:val="0024335C"/>
    <w:rsid w:val="00244B26"/>
    <w:rsid w:val="00245D34"/>
    <w:rsid w:val="00247791"/>
    <w:rsid w:val="00247A67"/>
    <w:rsid w:val="00252148"/>
    <w:rsid w:val="00253B11"/>
    <w:rsid w:val="0025410D"/>
    <w:rsid w:val="00255CAC"/>
    <w:rsid w:val="00255CCB"/>
    <w:rsid w:val="00256862"/>
    <w:rsid w:val="002608B3"/>
    <w:rsid w:val="00261DA4"/>
    <w:rsid w:val="0026794D"/>
    <w:rsid w:val="0027070B"/>
    <w:rsid w:val="002717D8"/>
    <w:rsid w:val="00271B59"/>
    <w:rsid w:val="00280279"/>
    <w:rsid w:val="002803ED"/>
    <w:rsid w:val="00281659"/>
    <w:rsid w:val="00282254"/>
    <w:rsid w:val="00282442"/>
    <w:rsid w:val="002850F5"/>
    <w:rsid w:val="002858F2"/>
    <w:rsid w:val="002865E5"/>
    <w:rsid w:val="00291CCC"/>
    <w:rsid w:val="00292F59"/>
    <w:rsid w:val="00293B38"/>
    <w:rsid w:val="002974B1"/>
    <w:rsid w:val="002A0AC4"/>
    <w:rsid w:val="002A40E4"/>
    <w:rsid w:val="002A48F7"/>
    <w:rsid w:val="002B18FD"/>
    <w:rsid w:val="002B67ED"/>
    <w:rsid w:val="002B7C4F"/>
    <w:rsid w:val="002C02BF"/>
    <w:rsid w:val="002C1871"/>
    <w:rsid w:val="002C3AB1"/>
    <w:rsid w:val="002C3E56"/>
    <w:rsid w:val="002C4851"/>
    <w:rsid w:val="002C4A8E"/>
    <w:rsid w:val="002D4513"/>
    <w:rsid w:val="002D603F"/>
    <w:rsid w:val="002E06A4"/>
    <w:rsid w:val="002E0E1D"/>
    <w:rsid w:val="002E1A0E"/>
    <w:rsid w:val="002E4D3E"/>
    <w:rsid w:val="002E5829"/>
    <w:rsid w:val="002E686F"/>
    <w:rsid w:val="002E7C9E"/>
    <w:rsid w:val="002F1031"/>
    <w:rsid w:val="002F4DB3"/>
    <w:rsid w:val="002F79E1"/>
    <w:rsid w:val="003003FF"/>
    <w:rsid w:val="0030047A"/>
    <w:rsid w:val="00302579"/>
    <w:rsid w:val="00302625"/>
    <w:rsid w:val="003042A7"/>
    <w:rsid w:val="00305416"/>
    <w:rsid w:val="003103B2"/>
    <w:rsid w:val="0031455D"/>
    <w:rsid w:val="003153EB"/>
    <w:rsid w:val="00317878"/>
    <w:rsid w:val="0032192F"/>
    <w:rsid w:val="00323165"/>
    <w:rsid w:val="00324717"/>
    <w:rsid w:val="00331A82"/>
    <w:rsid w:val="003338AA"/>
    <w:rsid w:val="0033762C"/>
    <w:rsid w:val="00337CA2"/>
    <w:rsid w:val="0034157A"/>
    <w:rsid w:val="003426A8"/>
    <w:rsid w:val="0034484C"/>
    <w:rsid w:val="003451AC"/>
    <w:rsid w:val="00345BAB"/>
    <w:rsid w:val="003473AB"/>
    <w:rsid w:val="0034781D"/>
    <w:rsid w:val="003519D7"/>
    <w:rsid w:val="00355DB9"/>
    <w:rsid w:val="00356729"/>
    <w:rsid w:val="00362B72"/>
    <w:rsid w:val="00362D20"/>
    <w:rsid w:val="00363677"/>
    <w:rsid w:val="0036385D"/>
    <w:rsid w:val="00363DA3"/>
    <w:rsid w:val="003674B8"/>
    <w:rsid w:val="00367DA5"/>
    <w:rsid w:val="0037156C"/>
    <w:rsid w:val="00372703"/>
    <w:rsid w:val="0037781F"/>
    <w:rsid w:val="00380D89"/>
    <w:rsid w:val="00384E0C"/>
    <w:rsid w:val="00386797"/>
    <w:rsid w:val="003905BD"/>
    <w:rsid w:val="0039179F"/>
    <w:rsid w:val="003921FF"/>
    <w:rsid w:val="00395347"/>
    <w:rsid w:val="00395E0D"/>
    <w:rsid w:val="00396362"/>
    <w:rsid w:val="003A1634"/>
    <w:rsid w:val="003A39AE"/>
    <w:rsid w:val="003A42B8"/>
    <w:rsid w:val="003A54C1"/>
    <w:rsid w:val="003B0CB7"/>
    <w:rsid w:val="003B13D0"/>
    <w:rsid w:val="003B4444"/>
    <w:rsid w:val="003B492E"/>
    <w:rsid w:val="003B4E1A"/>
    <w:rsid w:val="003B5118"/>
    <w:rsid w:val="003B5551"/>
    <w:rsid w:val="003B5FF4"/>
    <w:rsid w:val="003B62BF"/>
    <w:rsid w:val="003B67BC"/>
    <w:rsid w:val="003C0678"/>
    <w:rsid w:val="003C1D85"/>
    <w:rsid w:val="003C3B4E"/>
    <w:rsid w:val="003C4C09"/>
    <w:rsid w:val="003C6EC1"/>
    <w:rsid w:val="003D30A3"/>
    <w:rsid w:val="003D5C59"/>
    <w:rsid w:val="003D6A07"/>
    <w:rsid w:val="003D76A1"/>
    <w:rsid w:val="003E000B"/>
    <w:rsid w:val="003E48A3"/>
    <w:rsid w:val="003E49BA"/>
    <w:rsid w:val="003E68CC"/>
    <w:rsid w:val="003E74BD"/>
    <w:rsid w:val="003E7A91"/>
    <w:rsid w:val="003F4889"/>
    <w:rsid w:val="00403D2D"/>
    <w:rsid w:val="00404457"/>
    <w:rsid w:val="00405D01"/>
    <w:rsid w:val="00405EE6"/>
    <w:rsid w:val="0040704F"/>
    <w:rsid w:val="004078A3"/>
    <w:rsid w:val="004124F2"/>
    <w:rsid w:val="00415288"/>
    <w:rsid w:val="00421B9C"/>
    <w:rsid w:val="00422C68"/>
    <w:rsid w:val="0042517D"/>
    <w:rsid w:val="00426901"/>
    <w:rsid w:val="00427633"/>
    <w:rsid w:val="00427A37"/>
    <w:rsid w:val="00435AD3"/>
    <w:rsid w:val="00440B1D"/>
    <w:rsid w:val="00441250"/>
    <w:rsid w:val="00441CC4"/>
    <w:rsid w:val="004424D8"/>
    <w:rsid w:val="00442DD5"/>
    <w:rsid w:val="00444706"/>
    <w:rsid w:val="00446446"/>
    <w:rsid w:val="00446BC9"/>
    <w:rsid w:val="00447EB4"/>
    <w:rsid w:val="00451E48"/>
    <w:rsid w:val="0045252B"/>
    <w:rsid w:val="00455D7F"/>
    <w:rsid w:val="00457319"/>
    <w:rsid w:val="00457D27"/>
    <w:rsid w:val="00465220"/>
    <w:rsid w:val="00466E47"/>
    <w:rsid w:val="004715F8"/>
    <w:rsid w:val="00474B82"/>
    <w:rsid w:val="0048152F"/>
    <w:rsid w:val="004815B1"/>
    <w:rsid w:val="00481DDB"/>
    <w:rsid w:val="00484C23"/>
    <w:rsid w:val="00484EE4"/>
    <w:rsid w:val="00485BAE"/>
    <w:rsid w:val="00485DBD"/>
    <w:rsid w:val="004878AA"/>
    <w:rsid w:val="0048792F"/>
    <w:rsid w:val="00487BD5"/>
    <w:rsid w:val="00487E9A"/>
    <w:rsid w:val="00491236"/>
    <w:rsid w:val="00493CC1"/>
    <w:rsid w:val="0049453C"/>
    <w:rsid w:val="004974FF"/>
    <w:rsid w:val="004A78F5"/>
    <w:rsid w:val="004B32CD"/>
    <w:rsid w:val="004B73E8"/>
    <w:rsid w:val="004B7B73"/>
    <w:rsid w:val="004B7CF0"/>
    <w:rsid w:val="004C10E2"/>
    <w:rsid w:val="004C1CDB"/>
    <w:rsid w:val="004C2792"/>
    <w:rsid w:val="004C41E8"/>
    <w:rsid w:val="004C6C29"/>
    <w:rsid w:val="004C7AE1"/>
    <w:rsid w:val="004D20BE"/>
    <w:rsid w:val="004D6819"/>
    <w:rsid w:val="004D7BD8"/>
    <w:rsid w:val="004E013D"/>
    <w:rsid w:val="004E1C51"/>
    <w:rsid w:val="004E1FD9"/>
    <w:rsid w:val="004E231B"/>
    <w:rsid w:val="004E3687"/>
    <w:rsid w:val="004E51E1"/>
    <w:rsid w:val="004E5CE4"/>
    <w:rsid w:val="004F076F"/>
    <w:rsid w:val="004F339F"/>
    <w:rsid w:val="004F7866"/>
    <w:rsid w:val="0050467B"/>
    <w:rsid w:val="0050519E"/>
    <w:rsid w:val="00505D09"/>
    <w:rsid w:val="005063F5"/>
    <w:rsid w:val="00506715"/>
    <w:rsid w:val="00513200"/>
    <w:rsid w:val="0051557B"/>
    <w:rsid w:val="0051636E"/>
    <w:rsid w:val="00516A35"/>
    <w:rsid w:val="00522BBD"/>
    <w:rsid w:val="00523A48"/>
    <w:rsid w:val="00523CD8"/>
    <w:rsid w:val="005243E9"/>
    <w:rsid w:val="00524768"/>
    <w:rsid w:val="0053163F"/>
    <w:rsid w:val="00535879"/>
    <w:rsid w:val="00535BF9"/>
    <w:rsid w:val="0054088D"/>
    <w:rsid w:val="00540ACA"/>
    <w:rsid w:val="00540C43"/>
    <w:rsid w:val="00545340"/>
    <w:rsid w:val="0055258E"/>
    <w:rsid w:val="00553053"/>
    <w:rsid w:val="005538DB"/>
    <w:rsid w:val="005563B8"/>
    <w:rsid w:val="00557516"/>
    <w:rsid w:val="00563C88"/>
    <w:rsid w:val="005641B0"/>
    <w:rsid w:val="00565230"/>
    <w:rsid w:val="00566F10"/>
    <w:rsid w:val="005678D1"/>
    <w:rsid w:val="00570586"/>
    <w:rsid w:val="00570F1C"/>
    <w:rsid w:val="00575870"/>
    <w:rsid w:val="00576EDC"/>
    <w:rsid w:val="005774B6"/>
    <w:rsid w:val="00581920"/>
    <w:rsid w:val="005819A6"/>
    <w:rsid w:val="00582618"/>
    <w:rsid w:val="005855E4"/>
    <w:rsid w:val="0058568B"/>
    <w:rsid w:val="0058780B"/>
    <w:rsid w:val="005920D3"/>
    <w:rsid w:val="00593A4A"/>
    <w:rsid w:val="00594244"/>
    <w:rsid w:val="00594C18"/>
    <w:rsid w:val="005954FF"/>
    <w:rsid w:val="00597E22"/>
    <w:rsid w:val="005A25D5"/>
    <w:rsid w:val="005A4050"/>
    <w:rsid w:val="005A63D2"/>
    <w:rsid w:val="005A7A90"/>
    <w:rsid w:val="005B0191"/>
    <w:rsid w:val="005B4934"/>
    <w:rsid w:val="005B6D33"/>
    <w:rsid w:val="005C06EF"/>
    <w:rsid w:val="005C110B"/>
    <w:rsid w:val="005C32AC"/>
    <w:rsid w:val="005C3E4B"/>
    <w:rsid w:val="005C5AD6"/>
    <w:rsid w:val="005C660F"/>
    <w:rsid w:val="005D109D"/>
    <w:rsid w:val="005D12A5"/>
    <w:rsid w:val="005D1603"/>
    <w:rsid w:val="005D25FA"/>
    <w:rsid w:val="005D680B"/>
    <w:rsid w:val="005D6ED9"/>
    <w:rsid w:val="005E071E"/>
    <w:rsid w:val="005E20B1"/>
    <w:rsid w:val="005E3B4F"/>
    <w:rsid w:val="005E50DB"/>
    <w:rsid w:val="005E5296"/>
    <w:rsid w:val="005E574B"/>
    <w:rsid w:val="005F251F"/>
    <w:rsid w:val="005F2751"/>
    <w:rsid w:val="005F2DDD"/>
    <w:rsid w:val="005F3A67"/>
    <w:rsid w:val="005F4860"/>
    <w:rsid w:val="005F523B"/>
    <w:rsid w:val="005F6FDB"/>
    <w:rsid w:val="006006C0"/>
    <w:rsid w:val="006019EA"/>
    <w:rsid w:val="00601FCF"/>
    <w:rsid w:val="00605C4C"/>
    <w:rsid w:val="00605F57"/>
    <w:rsid w:val="0060771B"/>
    <w:rsid w:val="006105B7"/>
    <w:rsid w:val="00611559"/>
    <w:rsid w:val="0061214B"/>
    <w:rsid w:val="006158A7"/>
    <w:rsid w:val="0062411B"/>
    <w:rsid w:val="0062509F"/>
    <w:rsid w:val="006344DB"/>
    <w:rsid w:val="006347E6"/>
    <w:rsid w:val="00635466"/>
    <w:rsid w:val="00635FCF"/>
    <w:rsid w:val="0063798E"/>
    <w:rsid w:val="0064131A"/>
    <w:rsid w:val="00641B5B"/>
    <w:rsid w:val="00646BCD"/>
    <w:rsid w:val="00646D3E"/>
    <w:rsid w:val="00650FDB"/>
    <w:rsid w:val="0065133A"/>
    <w:rsid w:val="00651A50"/>
    <w:rsid w:val="0065295E"/>
    <w:rsid w:val="00652AED"/>
    <w:rsid w:val="00655B37"/>
    <w:rsid w:val="006600E5"/>
    <w:rsid w:val="00664980"/>
    <w:rsid w:val="00666BCC"/>
    <w:rsid w:val="00667378"/>
    <w:rsid w:val="0067647D"/>
    <w:rsid w:val="006870D8"/>
    <w:rsid w:val="006A0AAC"/>
    <w:rsid w:val="006A230E"/>
    <w:rsid w:val="006A3809"/>
    <w:rsid w:val="006A5C07"/>
    <w:rsid w:val="006A715A"/>
    <w:rsid w:val="006B0966"/>
    <w:rsid w:val="006B41A6"/>
    <w:rsid w:val="006B443D"/>
    <w:rsid w:val="006B4B7C"/>
    <w:rsid w:val="006B5C1A"/>
    <w:rsid w:val="006B6600"/>
    <w:rsid w:val="006B7EA3"/>
    <w:rsid w:val="006C1355"/>
    <w:rsid w:val="006C2620"/>
    <w:rsid w:val="006C2E63"/>
    <w:rsid w:val="006C4B39"/>
    <w:rsid w:val="006C6237"/>
    <w:rsid w:val="006D3A23"/>
    <w:rsid w:val="006D5379"/>
    <w:rsid w:val="006D54F3"/>
    <w:rsid w:val="006D6906"/>
    <w:rsid w:val="006E1706"/>
    <w:rsid w:val="006E2288"/>
    <w:rsid w:val="006E323F"/>
    <w:rsid w:val="006E3C42"/>
    <w:rsid w:val="006E52E2"/>
    <w:rsid w:val="006E5D61"/>
    <w:rsid w:val="006E7297"/>
    <w:rsid w:val="006E7448"/>
    <w:rsid w:val="006E7549"/>
    <w:rsid w:val="006F1DF2"/>
    <w:rsid w:val="006F40DD"/>
    <w:rsid w:val="00701071"/>
    <w:rsid w:val="007017AE"/>
    <w:rsid w:val="0070276F"/>
    <w:rsid w:val="007069AE"/>
    <w:rsid w:val="0071123A"/>
    <w:rsid w:val="00711ED8"/>
    <w:rsid w:val="00720C42"/>
    <w:rsid w:val="00723B44"/>
    <w:rsid w:val="0072787C"/>
    <w:rsid w:val="007318AC"/>
    <w:rsid w:val="00733414"/>
    <w:rsid w:val="00741612"/>
    <w:rsid w:val="00743976"/>
    <w:rsid w:val="007455BA"/>
    <w:rsid w:val="007455F4"/>
    <w:rsid w:val="00747F8F"/>
    <w:rsid w:val="00752AAE"/>
    <w:rsid w:val="00755C2D"/>
    <w:rsid w:val="00763C1F"/>
    <w:rsid w:val="007648E3"/>
    <w:rsid w:val="007656CC"/>
    <w:rsid w:val="00770003"/>
    <w:rsid w:val="007732D5"/>
    <w:rsid w:val="00773AE6"/>
    <w:rsid w:val="00774973"/>
    <w:rsid w:val="007840C0"/>
    <w:rsid w:val="007870F1"/>
    <w:rsid w:val="007904C4"/>
    <w:rsid w:val="00790A3C"/>
    <w:rsid w:val="00791E48"/>
    <w:rsid w:val="00792FCF"/>
    <w:rsid w:val="00794A47"/>
    <w:rsid w:val="00795268"/>
    <w:rsid w:val="007A0DE2"/>
    <w:rsid w:val="007A48A0"/>
    <w:rsid w:val="007A56F4"/>
    <w:rsid w:val="007A5BF6"/>
    <w:rsid w:val="007A5C80"/>
    <w:rsid w:val="007B1DF0"/>
    <w:rsid w:val="007B2344"/>
    <w:rsid w:val="007B4197"/>
    <w:rsid w:val="007B6F94"/>
    <w:rsid w:val="007C0FDD"/>
    <w:rsid w:val="007C1CA0"/>
    <w:rsid w:val="007C306A"/>
    <w:rsid w:val="007D4DC6"/>
    <w:rsid w:val="007D50E9"/>
    <w:rsid w:val="007E09B7"/>
    <w:rsid w:val="007E228F"/>
    <w:rsid w:val="007E43A4"/>
    <w:rsid w:val="007E479F"/>
    <w:rsid w:val="007E53D2"/>
    <w:rsid w:val="007F27EE"/>
    <w:rsid w:val="007F3A9D"/>
    <w:rsid w:val="007F5937"/>
    <w:rsid w:val="00800FAC"/>
    <w:rsid w:val="0080346A"/>
    <w:rsid w:val="008052AE"/>
    <w:rsid w:val="0080645B"/>
    <w:rsid w:val="00810198"/>
    <w:rsid w:val="008113A1"/>
    <w:rsid w:val="0081322F"/>
    <w:rsid w:val="008132E1"/>
    <w:rsid w:val="008142FF"/>
    <w:rsid w:val="00816FEF"/>
    <w:rsid w:val="008204D4"/>
    <w:rsid w:val="00825647"/>
    <w:rsid w:val="008264A2"/>
    <w:rsid w:val="00830A73"/>
    <w:rsid w:val="0083241C"/>
    <w:rsid w:val="0083545B"/>
    <w:rsid w:val="00835C08"/>
    <w:rsid w:val="00836584"/>
    <w:rsid w:val="00840869"/>
    <w:rsid w:val="00840B2A"/>
    <w:rsid w:val="0084162C"/>
    <w:rsid w:val="00842C12"/>
    <w:rsid w:val="008447FD"/>
    <w:rsid w:val="008452BE"/>
    <w:rsid w:val="00846855"/>
    <w:rsid w:val="008475A9"/>
    <w:rsid w:val="00852D5B"/>
    <w:rsid w:val="00853B90"/>
    <w:rsid w:val="008568F4"/>
    <w:rsid w:val="00857C37"/>
    <w:rsid w:val="00861072"/>
    <w:rsid w:val="00861AFE"/>
    <w:rsid w:val="0086342C"/>
    <w:rsid w:val="0086547E"/>
    <w:rsid w:val="00870E4E"/>
    <w:rsid w:val="00872614"/>
    <w:rsid w:val="008755A6"/>
    <w:rsid w:val="00876220"/>
    <w:rsid w:val="0088081B"/>
    <w:rsid w:val="00881719"/>
    <w:rsid w:val="00882F00"/>
    <w:rsid w:val="008830EB"/>
    <w:rsid w:val="00886032"/>
    <w:rsid w:val="008875C2"/>
    <w:rsid w:val="00890F1A"/>
    <w:rsid w:val="00892E41"/>
    <w:rsid w:val="00894839"/>
    <w:rsid w:val="008A0718"/>
    <w:rsid w:val="008A23D5"/>
    <w:rsid w:val="008A41D3"/>
    <w:rsid w:val="008A7E0B"/>
    <w:rsid w:val="008A7EF9"/>
    <w:rsid w:val="008B0FD3"/>
    <w:rsid w:val="008B14BA"/>
    <w:rsid w:val="008B1B17"/>
    <w:rsid w:val="008B32E4"/>
    <w:rsid w:val="008B3781"/>
    <w:rsid w:val="008B7228"/>
    <w:rsid w:val="008C0D5D"/>
    <w:rsid w:val="008C3946"/>
    <w:rsid w:val="008C3B9E"/>
    <w:rsid w:val="008C4493"/>
    <w:rsid w:val="008C5004"/>
    <w:rsid w:val="008C55FC"/>
    <w:rsid w:val="008D2BEE"/>
    <w:rsid w:val="008D36C5"/>
    <w:rsid w:val="008D3D92"/>
    <w:rsid w:val="008D3DBD"/>
    <w:rsid w:val="008D55BE"/>
    <w:rsid w:val="008D56B3"/>
    <w:rsid w:val="008E26B1"/>
    <w:rsid w:val="008E7941"/>
    <w:rsid w:val="008F3D3A"/>
    <w:rsid w:val="008F67B3"/>
    <w:rsid w:val="008F6E68"/>
    <w:rsid w:val="009025FB"/>
    <w:rsid w:val="00903960"/>
    <w:rsid w:val="00913953"/>
    <w:rsid w:val="009173B2"/>
    <w:rsid w:val="009177DF"/>
    <w:rsid w:val="00921C75"/>
    <w:rsid w:val="00922C6B"/>
    <w:rsid w:val="00923404"/>
    <w:rsid w:val="00926AFC"/>
    <w:rsid w:val="0092782A"/>
    <w:rsid w:val="00930168"/>
    <w:rsid w:val="00931AD1"/>
    <w:rsid w:val="00932E18"/>
    <w:rsid w:val="00935445"/>
    <w:rsid w:val="009366A2"/>
    <w:rsid w:val="00936B5F"/>
    <w:rsid w:val="00936EF3"/>
    <w:rsid w:val="00937C73"/>
    <w:rsid w:val="00945AC0"/>
    <w:rsid w:val="009509D1"/>
    <w:rsid w:val="00951392"/>
    <w:rsid w:val="00952864"/>
    <w:rsid w:val="009558C0"/>
    <w:rsid w:val="00955CB4"/>
    <w:rsid w:val="00960FAA"/>
    <w:rsid w:val="0096186D"/>
    <w:rsid w:val="00961C10"/>
    <w:rsid w:val="0097057D"/>
    <w:rsid w:val="00971F40"/>
    <w:rsid w:val="009731BB"/>
    <w:rsid w:val="00973482"/>
    <w:rsid w:val="00974335"/>
    <w:rsid w:val="00977496"/>
    <w:rsid w:val="009812DC"/>
    <w:rsid w:val="009838E0"/>
    <w:rsid w:val="00983C66"/>
    <w:rsid w:val="00984A96"/>
    <w:rsid w:val="00985E43"/>
    <w:rsid w:val="00985F98"/>
    <w:rsid w:val="009861FE"/>
    <w:rsid w:val="00986F30"/>
    <w:rsid w:val="00987E03"/>
    <w:rsid w:val="0099126F"/>
    <w:rsid w:val="00991D53"/>
    <w:rsid w:val="00992219"/>
    <w:rsid w:val="00994847"/>
    <w:rsid w:val="00995093"/>
    <w:rsid w:val="009961B7"/>
    <w:rsid w:val="00997DAF"/>
    <w:rsid w:val="009A2A16"/>
    <w:rsid w:val="009B3D6B"/>
    <w:rsid w:val="009B4D9B"/>
    <w:rsid w:val="009B50D5"/>
    <w:rsid w:val="009C44A1"/>
    <w:rsid w:val="009C4A63"/>
    <w:rsid w:val="009C5EE9"/>
    <w:rsid w:val="009D259E"/>
    <w:rsid w:val="009D2DA5"/>
    <w:rsid w:val="009D31FD"/>
    <w:rsid w:val="009D57BD"/>
    <w:rsid w:val="009D7E75"/>
    <w:rsid w:val="009E15A6"/>
    <w:rsid w:val="009E1BC3"/>
    <w:rsid w:val="009E2901"/>
    <w:rsid w:val="009E524C"/>
    <w:rsid w:val="009E7E1B"/>
    <w:rsid w:val="009F153D"/>
    <w:rsid w:val="009F2728"/>
    <w:rsid w:val="009F279D"/>
    <w:rsid w:val="009F3FD6"/>
    <w:rsid w:val="009F7849"/>
    <w:rsid w:val="00A00F1C"/>
    <w:rsid w:val="00A05351"/>
    <w:rsid w:val="00A11367"/>
    <w:rsid w:val="00A15B63"/>
    <w:rsid w:val="00A16045"/>
    <w:rsid w:val="00A17D61"/>
    <w:rsid w:val="00A2024C"/>
    <w:rsid w:val="00A2087E"/>
    <w:rsid w:val="00A22AB1"/>
    <w:rsid w:val="00A230CD"/>
    <w:rsid w:val="00A23749"/>
    <w:rsid w:val="00A30B40"/>
    <w:rsid w:val="00A325A3"/>
    <w:rsid w:val="00A362A4"/>
    <w:rsid w:val="00A364C3"/>
    <w:rsid w:val="00A36519"/>
    <w:rsid w:val="00A40BC4"/>
    <w:rsid w:val="00A41F18"/>
    <w:rsid w:val="00A420EB"/>
    <w:rsid w:val="00A51E49"/>
    <w:rsid w:val="00A63C16"/>
    <w:rsid w:val="00A67CD3"/>
    <w:rsid w:val="00A67E64"/>
    <w:rsid w:val="00A705B5"/>
    <w:rsid w:val="00A71377"/>
    <w:rsid w:val="00A76669"/>
    <w:rsid w:val="00A77E35"/>
    <w:rsid w:val="00A83041"/>
    <w:rsid w:val="00A850A2"/>
    <w:rsid w:val="00A85D32"/>
    <w:rsid w:val="00A872B4"/>
    <w:rsid w:val="00A87E41"/>
    <w:rsid w:val="00A92A3D"/>
    <w:rsid w:val="00A95F2F"/>
    <w:rsid w:val="00A9684C"/>
    <w:rsid w:val="00AA02FE"/>
    <w:rsid w:val="00AA17E9"/>
    <w:rsid w:val="00AA2547"/>
    <w:rsid w:val="00AA392B"/>
    <w:rsid w:val="00AA4A8C"/>
    <w:rsid w:val="00AA4AF0"/>
    <w:rsid w:val="00AA4F9F"/>
    <w:rsid w:val="00AA61C4"/>
    <w:rsid w:val="00AB6B7A"/>
    <w:rsid w:val="00AC1C6D"/>
    <w:rsid w:val="00AC20FF"/>
    <w:rsid w:val="00AC2ABD"/>
    <w:rsid w:val="00AC44C3"/>
    <w:rsid w:val="00AC4A15"/>
    <w:rsid w:val="00AC7729"/>
    <w:rsid w:val="00AD1D3E"/>
    <w:rsid w:val="00AD2202"/>
    <w:rsid w:val="00AD442F"/>
    <w:rsid w:val="00AD55C8"/>
    <w:rsid w:val="00AD566B"/>
    <w:rsid w:val="00AD79C5"/>
    <w:rsid w:val="00AE1AFE"/>
    <w:rsid w:val="00AE2CFE"/>
    <w:rsid w:val="00AE4287"/>
    <w:rsid w:val="00AE5376"/>
    <w:rsid w:val="00AE585E"/>
    <w:rsid w:val="00AF25EF"/>
    <w:rsid w:val="00AF42EE"/>
    <w:rsid w:val="00B04059"/>
    <w:rsid w:val="00B05A41"/>
    <w:rsid w:val="00B06BD1"/>
    <w:rsid w:val="00B14589"/>
    <w:rsid w:val="00B16063"/>
    <w:rsid w:val="00B21558"/>
    <w:rsid w:val="00B2155B"/>
    <w:rsid w:val="00B25730"/>
    <w:rsid w:val="00B2613F"/>
    <w:rsid w:val="00B2664A"/>
    <w:rsid w:val="00B313AA"/>
    <w:rsid w:val="00B31A53"/>
    <w:rsid w:val="00B328D4"/>
    <w:rsid w:val="00B3399E"/>
    <w:rsid w:val="00B3518A"/>
    <w:rsid w:val="00B35E87"/>
    <w:rsid w:val="00B363F8"/>
    <w:rsid w:val="00B42BF5"/>
    <w:rsid w:val="00B43F1C"/>
    <w:rsid w:val="00B43F29"/>
    <w:rsid w:val="00B44C30"/>
    <w:rsid w:val="00B44FC1"/>
    <w:rsid w:val="00B5372D"/>
    <w:rsid w:val="00B5548E"/>
    <w:rsid w:val="00B56583"/>
    <w:rsid w:val="00B57533"/>
    <w:rsid w:val="00B614D0"/>
    <w:rsid w:val="00B628A6"/>
    <w:rsid w:val="00B63D73"/>
    <w:rsid w:val="00B6541B"/>
    <w:rsid w:val="00B66190"/>
    <w:rsid w:val="00B66599"/>
    <w:rsid w:val="00B66DAE"/>
    <w:rsid w:val="00B7062B"/>
    <w:rsid w:val="00B7274B"/>
    <w:rsid w:val="00B73707"/>
    <w:rsid w:val="00B75979"/>
    <w:rsid w:val="00B76339"/>
    <w:rsid w:val="00B801B5"/>
    <w:rsid w:val="00B81B0D"/>
    <w:rsid w:val="00B8281C"/>
    <w:rsid w:val="00B83233"/>
    <w:rsid w:val="00B83DD6"/>
    <w:rsid w:val="00B84CFE"/>
    <w:rsid w:val="00B850E7"/>
    <w:rsid w:val="00B94D5F"/>
    <w:rsid w:val="00B96F0C"/>
    <w:rsid w:val="00BA0E06"/>
    <w:rsid w:val="00BA22F2"/>
    <w:rsid w:val="00BA3A03"/>
    <w:rsid w:val="00BA4B91"/>
    <w:rsid w:val="00BA5EE1"/>
    <w:rsid w:val="00BB0045"/>
    <w:rsid w:val="00BB2B21"/>
    <w:rsid w:val="00BB2DD4"/>
    <w:rsid w:val="00BB5123"/>
    <w:rsid w:val="00BB650C"/>
    <w:rsid w:val="00BC2A74"/>
    <w:rsid w:val="00BC2E9B"/>
    <w:rsid w:val="00BD1356"/>
    <w:rsid w:val="00BD3741"/>
    <w:rsid w:val="00BD3F2C"/>
    <w:rsid w:val="00BD5603"/>
    <w:rsid w:val="00BE2AB7"/>
    <w:rsid w:val="00BE3172"/>
    <w:rsid w:val="00BE4378"/>
    <w:rsid w:val="00BE45D3"/>
    <w:rsid w:val="00BE5699"/>
    <w:rsid w:val="00BE5B52"/>
    <w:rsid w:val="00BF00BA"/>
    <w:rsid w:val="00BF0E61"/>
    <w:rsid w:val="00BF6544"/>
    <w:rsid w:val="00BF6BAA"/>
    <w:rsid w:val="00C0021A"/>
    <w:rsid w:val="00C00E95"/>
    <w:rsid w:val="00C02270"/>
    <w:rsid w:val="00C02488"/>
    <w:rsid w:val="00C06933"/>
    <w:rsid w:val="00C10B8C"/>
    <w:rsid w:val="00C10D83"/>
    <w:rsid w:val="00C161A2"/>
    <w:rsid w:val="00C1642E"/>
    <w:rsid w:val="00C17542"/>
    <w:rsid w:val="00C20115"/>
    <w:rsid w:val="00C2184A"/>
    <w:rsid w:val="00C24D7E"/>
    <w:rsid w:val="00C27786"/>
    <w:rsid w:val="00C31D39"/>
    <w:rsid w:val="00C33C79"/>
    <w:rsid w:val="00C35E96"/>
    <w:rsid w:val="00C4173D"/>
    <w:rsid w:val="00C43D31"/>
    <w:rsid w:val="00C441EC"/>
    <w:rsid w:val="00C46C44"/>
    <w:rsid w:val="00C46F05"/>
    <w:rsid w:val="00C505E8"/>
    <w:rsid w:val="00C518A5"/>
    <w:rsid w:val="00C54936"/>
    <w:rsid w:val="00C56BA6"/>
    <w:rsid w:val="00C57C50"/>
    <w:rsid w:val="00C60D20"/>
    <w:rsid w:val="00C62015"/>
    <w:rsid w:val="00C66011"/>
    <w:rsid w:val="00C7017B"/>
    <w:rsid w:val="00C70AAC"/>
    <w:rsid w:val="00C763FB"/>
    <w:rsid w:val="00C76423"/>
    <w:rsid w:val="00C7694F"/>
    <w:rsid w:val="00C7794B"/>
    <w:rsid w:val="00C80ABD"/>
    <w:rsid w:val="00C811FE"/>
    <w:rsid w:val="00C84F7E"/>
    <w:rsid w:val="00C90853"/>
    <w:rsid w:val="00C935CE"/>
    <w:rsid w:val="00C942C9"/>
    <w:rsid w:val="00C9615E"/>
    <w:rsid w:val="00C971DC"/>
    <w:rsid w:val="00C975AA"/>
    <w:rsid w:val="00C97B7E"/>
    <w:rsid w:val="00CA5EC7"/>
    <w:rsid w:val="00CA743C"/>
    <w:rsid w:val="00CA7944"/>
    <w:rsid w:val="00CB21A0"/>
    <w:rsid w:val="00CB43D0"/>
    <w:rsid w:val="00CB6142"/>
    <w:rsid w:val="00CB6B4B"/>
    <w:rsid w:val="00CC4286"/>
    <w:rsid w:val="00CC439E"/>
    <w:rsid w:val="00CC459F"/>
    <w:rsid w:val="00CC46B0"/>
    <w:rsid w:val="00CC4A5B"/>
    <w:rsid w:val="00CC6768"/>
    <w:rsid w:val="00CD0C89"/>
    <w:rsid w:val="00CD1AC3"/>
    <w:rsid w:val="00CD1D66"/>
    <w:rsid w:val="00CD5542"/>
    <w:rsid w:val="00CD558B"/>
    <w:rsid w:val="00CD55CB"/>
    <w:rsid w:val="00CD78D2"/>
    <w:rsid w:val="00CD7B0C"/>
    <w:rsid w:val="00CE025F"/>
    <w:rsid w:val="00CE258F"/>
    <w:rsid w:val="00CE398B"/>
    <w:rsid w:val="00CE3B53"/>
    <w:rsid w:val="00CE4E91"/>
    <w:rsid w:val="00CE686D"/>
    <w:rsid w:val="00CF21FA"/>
    <w:rsid w:val="00CF353D"/>
    <w:rsid w:val="00CF4179"/>
    <w:rsid w:val="00CF5960"/>
    <w:rsid w:val="00CF6D4B"/>
    <w:rsid w:val="00CF727C"/>
    <w:rsid w:val="00D0045C"/>
    <w:rsid w:val="00D02D19"/>
    <w:rsid w:val="00D07694"/>
    <w:rsid w:val="00D1245D"/>
    <w:rsid w:val="00D13285"/>
    <w:rsid w:val="00D13331"/>
    <w:rsid w:val="00D138BF"/>
    <w:rsid w:val="00D17D04"/>
    <w:rsid w:val="00D20773"/>
    <w:rsid w:val="00D208C3"/>
    <w:rsid w:val="00D21879"/>
    <w:rsid w:val="00D21E7A"/>
    <w:rsid w:val="00D224EC"/>
    <w:rsid w:val="00D27652"/>
    <w:rsid w:val="00D2766C"/>
    <w:rsid w:val="00D309C6"/>
    <w:rsid w:val="00D3205B"/>
    <w:rsid w:val="00D329C1"/>
    <w:rsid w:val="00D4131D"/>
    <w:rsid w:val="00D42C1E"/>
    <w:rsid w:val="00D42C5C"/>
    <w:rsid w:val="00D42E4E"/>
    <w:rsid w:val="00D433E3"/>
    <w:rsid w:val="00D56DB6"/>
    <w:rsid w:val="00D57265"/>
    <w:rsid w:val="00D60C66"/>
    <w:rsid w:val="00D71E8B"/>
    <w:rsid w:val="00D76420"/>
    <w:rsid w:val="00D7765E"/>
    <w:rsid w:val="00D8080E"/>
    <w:rsid w:val="00D80D3B"/>
    <w:rsid w:val="00D94DB7"/>
    <w:rsid w:val="00D959DC"/>
    <w:rsid w:val="00D97BBB"/>
    <w:rsid w:val="00D97C97"/>
    <w:rsid w:val="00DB02D3"/>
    <w:rsid w:val="00DB575A"/>
    <w:rsid w:val="00DC1909"/>
    <w:rsid w:val="00DD424A"/>
    <w:rsid w:val="00DD5A1B"/>
    <w:rsid w:val="00DE1811"/>
    <w:rsid w:val="00DE30F9"/>
    <w:rsid w:val="00DE56A9"/>
    <w:rsid w:val="00DF0C09"/>
    <w:rsid w:val="00DF1B24"/>
    <w:rsid w:val="00DF399A"/>
    <w:rsid w:val="00DF54B1"/>
    <w:rsid w:val="00DF6B7B"/>
    <w:rsid w:val="00E0053F"/>
    <w:rsid w:val="00E01B2E"/>
    <w:rsid w:val="00E037B4"/>
    <w:rsid w:val="00E03C72"/>
    <w:rsid w:val="00E040A0"/>
    <w:rsid w:val="00E10FA2"/>
    <w:rsid w:val="00E1371E"/>
    <w:rsid w:val="00E15785"/>
    <w:rsid w:val="00E15E28"/>
    <w:rsid w:val="00E21106"/>
    <w:rsid w:val="00E24451"/>
    <w:rsid w:val="00E267FE"/>
    <w:rsid w:val="00E27BFE"/>
    <w:rsid w:val="00E27E69"/>
    <w:rsid w:val="00E30025"/>
    <w:rsid w:val="00E40043"/>
    <w:rsid w:val="00E4184D"/>
    <w:rsid w:val="00E436A4"/>
    <w:rsid w:val="00E44DC4"/>
    <w:rsid w:val="00E50320"/>
    <w:rsid w:val="00E523B3"/>
    <w:rsid w:val="00E553A4"/>
    <w:rsid w:val="00E55AFC"/>
    <w:rsid w:val="00E61525"/>
    <w:rsid w:val="00E6349F"/>
    <w:rsid w:val="00E6638F"/>
    <w:rsid w:val="00E71001"/>
    <w:rsid w:val="00E71606"/>
    <w:rsid w:val="00E7305A"/>
    <w:rsid w:val="00E732C8"/>
    <w:rsid w:val="00E73311"/>
    <w:rsid w:val="00E73341"/>
    <w:rsid w:val="00E74E11"/>
    <w:rsid w:val="00E756A0"/>
    <w:rsid w:val="00E75CA9"/>
    <w:rsid w:val="00E812F0"/>
    <w:rsid w:val="00E875DA"/>
    <w:rsid w:val="00E879D4"/>
    <w:rsid w:val="00E90275"/>
    <w:rsid w:val="00E92C31"/>
    <w:rsid w:val="00E92E54"/>
    <w:rsid w:val="00E939B7"/>
    <w:rsid w:val="00EA1F4F"/>
    <w:rsid w:val="00EA2EBA"/>
    <w:rsid w:val="00EA2F73"/>
    <w:rsid w:val="00EA34AB"/>
    <w:rsid w:val="00EA37D3"/>
    <w:rsid w:val="00EA3864"/>
    <w:rsid w:val="00EA40C5"/>
    <w:rsid w:val="00EA4B95"/>
    <w:rsid w:val="00EA5E6F"/>
    <w:rsid w:val="00EA74E0"/>
    <w:rsid w:val="00EB0F29"/>
    <w:rsid w:val="00EB1F0E"/>
    <w:rsid w:val="00EB41A8"/>
    <w:rsid w:val="00EC32E7"/>
    <w:rsid w:val="00EC3E91"/>
    <w:rsid w:val="00EC46D7"/>
    <w:rsid w:val="00EC4C69"/>
    <w:rsid w:val="00ED1344"/>
    <w:rsid w:val="00ED1D1C"/>
    <w:rsid w:val="00ED750B"/>
    <w:rsid w:val="00EE1CDF"/>
    <w:rsid w:val="00EE2C06"/>
    <w:rsid w:val="00EE3CE8"/>
    <w:rsid w:val="00EE5046"/>
    <w:rsid w:val="00EF1C77"/>
    <w:rsid w:val="00EF2775"/>
    <w:rsid w:val="00EF36A5"/>
    <w:rsid w:val="00EF4F86"/>
    <w:rsid w:val="00EF7F5F"/>
    <w:rsid w:val="00F012EE"/>
    <w:rsid w:val="00F02F2D"/>
    <w:rsid w:val="00F040EE"/>
    <w:rsid w:val="00F0415C"/>
    <w:rsid w:val="00F106D2"/>
    <w:rsid w:val="00F1257E"/>
    <w:rsid w:val="00F130BA"/>
    <w:rsid w:val="00F155E5"/>
    <w:rsid w:val="00F25F70"/>
    <w:rsid w:val="00F30244"/>
    <w:rsid w:val="00F30787"/>
    <w:rsid w:val="00F33642"/>
    <w:rsid w:val="00F354B1"/>
    <w:rsid w:val="00F3612E"/>
    <w:rsid w:val="00F42B74"/>
    <w:rsid w:val="00F43F0D"/>
    <w:rsid w:val="00F461EC"/>
    <w:rsid w:val="00F47A1B"/>
    <w:rsid w:val="00F47AFB"/>
    <w:rsid w:val="00F53FA1"/>
    <w:rsid w:val="00F55066"/>
    <w:rsid w:val="00F5643F"/>
    <w:rsid w:val="00F60790"/>
    <w:rsid w:val="00F616D1"/>
    <w:rsid w:val="00F62A09"/>
    <w:rsid w:val="00F702AD"/>
    <w:rsid w:val="00F70C17"/>
    <w:rsid w:val="00F71A7D"/>
    <w:rsid w:val="00F734DF"/>
    <w:rsid w:val="00F7568F"/>
    <w:rsid w:val="00F76D12"/>
    <w:rsid w:val="00F7785A"/>
    <w:rsid w:val="00F77F52"/>
    <w:rsid w:val="00F80452"/>
    <w:rsid w:val="00F82844"/>
    <w:rsid w:val="00F867E1"/>
    <w:rsid w:val="00F913BF"/>
    <w:rsid w:val="00F9215C"/>
    <w:rsid w:val="00F9304E"/>
    <w:rsid w:val="00F948F6"/>
    <w:rsid w:val="00F95FA7"/>
    <w:rsid w:val="00FA08FC"/>
    <w:rsid w:val="00FA1369"/>
    <w:rsid w:val="00FA3F2A"/>
    <w:rsid w:val="00FA5EBC"/>
    <w:rsid w:val="00FA628C"/>
    <w:rsid w:val="00FA6F9A"/>
    <w:rsid w:val="00FB0548"/>
    <w:rsid w:val="00FB6648"/>
    <w:rsid w:val="00FC109C"/>
    <w:rsid w:val="00FC36E2"/>
    <w:rsid w:val="00FC44BB"/>
    <w:rsid w:val="00FC450F"/>
    <w:rsid w:val="00FC4CEA"/>
    <w:rsid w:val="00FD45FA"/>
    <w:rsid w:val="00FD59B9"/>
    <w:rsid w:val="00FD668F"/>
    <w:rsid w:val="00FE175D"/>
    <w:rsid w:val="00FE3985"/>
    <w:rsid w:val="00FE405B"/>
    <w:rsid w:val="00FE793C"/>
    <w:rsid w:val="00FF093A"/>
    <w:rsid w:val="00FF26FB"/>
    <w:rsid w:val="00FF2E08"/>
    <w:rsid w:val="00FF4297"/>
    <w:rsid w:val="00FF5E38"/>
    <w:rsid w:val="00FF6B5F"/>
    <w:rsid w:val="00FF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A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0AA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0AA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0AA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26A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</Words>
  <Characters>103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陈莹莹</dc:creator>
  <cp:keywords/>
  <dc:description/>
  <cp:lastModifiedBy>毕新军</cp:lastModifiedBy>
  <cp:revision>3</cp:revision>
  <cp:lastPrinted>2016-10-10T03:32:00Z</cp:lastPrinted>
  <dcterms:created xsi:type="dcterms:W3CDTF">2015-08-27T06:50:00Z</dcterms:created>
  <dcterms:modified xsi:type="dcterms:W3CDTF">2016-10-10T03:32:00Z</dcterms:modified>
</cp:coreProperties>
</file>